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9CF" w:rsidRDefault="007009CF">
      <w:pPr>
        <w:pStyle w:val="Title"/>
      </w:pPr>
      <w:smartTag w:uri="urn:schemas-microsoft-com:office:smarttags" w:element="place">
        <w:smartTag w:uri="urn:schemas-microsoft-com:office:smarttags" w:element="PlaceName">
          <w:r>
            <w:t>TEHAMA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:rsidR="007009CF" w:rsidRDefault="007009CF">
      <w:pPr>
        <w:jc w:val="center"/>
      </w:pPr>
      <w:r>
        <w:t>EQUIPMENT INVENTORY REPORT</w:t>
      </w:r>
    </w:p>
    <w:p w:rsidR="007009CF" w:rsidRDefault="007009CF">
      <w:pPr>
        <w:jc w:val="center"/>
      </w:pPr>
      <w:r>
        <w:t>TO AUDITOR</w:t>
      </w:r>
    </w:p>
    <w:p w:rsidR="007009CF" w:rsidRDefault="007009CF">
      <w:pPr>
        <w:jc w:val="center"/>
      </w:pPr>
    </w:p>
    <w:p w:rsidR="007009CF" w:rsidRDefault="008718D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158750</wp:posOffset>
                </wp:positionV>
                <wp:extent cx="822960" cy="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E8315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pt,12.5pt" to="201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oJEQ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158750</wp:posOffset>
                </wp:positionV>
                <wp:extent cx="2377440" cy="0"/>
                <wp:effectExtent l="0" t="0" r="0" b="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9929C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2.5pt" to="475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JrH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" o:allowincell="f"/>
            </w:pict>
          </mc:Fallback>
        </mc:AlternateContent>
      </w:r>
      <w:r w:rsidR="00D67F58">
        <w:rPr>
          <w:b/>
        </w:rPr>
        <w:t>FUND/DEPT Number</w:t>
      </w:r>
      <w:r w:rsidR="00D67F58">
        <w:rPr>
          <w:b/>
        </w:rPr>
        <w:tab/>
      </w:r>
      <w:r w:rsidR="00D67F58">
        <w:rPr>
          <w:b/>
        </w:rPr>
        <w:tab/>
      </w:r>
      <w:r w:rsidR="00D67F58">
        <w:rPr>
          <w:b/>
        </w:rPr>
        <w:tab/>
      </w:r>
      <w:r w:rsidR="00D67F58">
        <w:rPr>
          <w:b/>
        </w:rPr>
        <w:tab/>
        <w:t xml:space="preserve">Dept. Name </w:t>
      </w:r>
    </w:p>
    <w:p w:rsidR="007009CF" w:rsidRDefault="007009CF"/>
    <w:p w:rsidR="007009CF" w:rsidRDefault="007009CF">
      <w:pPr>
        <w:rPr>
          <w:sz w:val="18"/>
        </w:rPr>
      </w:pPr>
      <w:r>
        <w:rPr>
          <w:b/>
        </w:rPr>
        <w:t>GENERAL INFORMATION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0000FF"/>
        </w:rPr>
        <w:t>*</w:t>
      </w:r>
      <w:r>
        <w:rPr>
          <w:b/>
          <w:color w:val="0000FF"/>
          <w:sz w:val="18"/>
        </w:rPr>
        <w:t>( REQUIRED ITEMS)</w:t>
      </w:r>
    </w:p>
    <w:p w:rsidR="007009CF" w:rsidRDefault="007009CF">
      <w:pPr>
        <w:rPr>
          <w:b/>
          <w:color w:val="0000FF"/>
        </w:rPr>
      </w:pPr>
      <w:r>
        <w:tab/>
      </w:r>
      <w:r>
        <w:rPr>
          <w:b/>
          <w:color w:val="0000FF"/>
        </w:rPr>
        <w:t>*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  <w:t>*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  <w:t>*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420"/>
        <w:gridCol w:w="2340"/>
        <w:gridCol w:w="1890"/>
      </w:tblGrid>
      <w:tr w:rsidR="007009CF">
        <w:tblPrEx>
          <w:tblCellMar>
            <w:top w:w="0" w:type="dxa"/>
            <w:bottom w:w="0" w:type="dxa"/>
          </w:tblCellMar>
        </w:tblPrEx>
        <w:tc>
          <w:tcPr>
            <w:tcW w:w="1368" w:type="dxa"/>
            <w:shd w:val="pct10" w:color="auto" w:fill="FFFFFF"/>
          </w:tcPr>
          <w:p w:rsidR="007009CF" w:rsidRDefault="007009CF">
            <w:pPr>
              <w:jc w:val="center"/>
              <w:rPr>
                <w:b/>
                <w:sz w:val="1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16"/>
                  </w:rPr>
                  <w:t>COUNTY</w:t>
                </w:r>
              </w:smartTag>
              <w:r>
                <w:rPr>
                  <w:b/>
                  <w:sz w:val="16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16"/>
                  </w:rPr>
                  <w:t>TAG</w:t>
                </w:r>
              </w:smartTag>
            </w:smartTag>
            <w:r>
              <w:rPr>
                <w:b/>
                <w:sz w:val="16"/>
              </w:rPr>
              <w:t xml:space="preserve"> #</w:t>
            </w:r>
          </w:p>
        </w:tc>
        <w:tc>
          <w:tcPr>
            <w:tcW w:w="3420" w:type="dxa"/>
            <w:shd w:val="pct10" w:color="auto" w:fill="FFFFFF"/>
          </w:tcPr>
          <w:p w:rsidR="007009CF" w:rsidRDefault="007009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2340" w:type="dxa"/>
            <w:shd w:val="pct10" w:color="auto" w:fill="FFFFFF"/>
          </w:tcPr>
          <w:p w:rsidR="007009CF" w:rsidRDefault="007009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MFG/SERIAL NO.</w:t>
            </w:r>
          </w:p>
        </w:tc>
        <w:tc>
          <w:tcPr>
            <w:tcW w:w="1890" w:type="dxa"/>
            <w:shd w:val="pct10" w:color="auto" w:fill="FFFFFF"/>
          </w:tcPr>
          <w:p w:rsidR="007009CF" w:rsidRDefault="007009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ACQ. VALUE</w:t>
            </w:r>
          </w:p>
        </w:tc>
      </w:tr>
      <w:tr w:rsidR="007009C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368" w:type="dxa"/>
          </w:tcPr>
          <w:p w:rsidR="007009CF" w:rsidRDefault="007009CF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3420" w:type="dxa"/>
          </w:tcPr>
          <w:p w:rsidR="007009CF" w:rsidRDefault="007009CF">
            <w:pPr>
              <w:rPr>
                <w:b/>
              </w:rPr>
            </w:pPr>
          </w:p>
        </w:tc>
        <w:tc>
          <w:tcPr>
            <w:tcW w:w="2340" w:type="dxa"/>
          </w:tcPr>
          <w:p w:rsidR="007009CF" w:rsidRDefault="007009CF"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</w:tcPr>
          <w:p w:rsidR="007009CF" w:rsidRDefault="007009CF">
            <w:pPr>
              <w:jc w:val="center"/>
              <w:rPr>
                <w:sz w:val="22"/>
              </w:rPr>
            </w:pPr>
          </w:p>
        </w:tc>
      </w:tr>
    </w:tbl>
    <w:p w:rsidR="007009CF" w:rsidRDefault="007009CF">
      <w:pPr>
        <w:rPr>
          <w:sz w:val="22"/>
        </w:rPr>
      </w:pPr>
    </w:p>
    <w:p w:rsidR="007009CF" w:rsidRDefault="007009CF">
      <w:pPr>
        <w:rPr>
          <w:sz w:val="22"/>
        </w:rPr>
      </w:pPr>
    </w:p>
    <w:p w:rsidR="007009CF" w:rsidRDefault="007009CF">
      <w:pPr>
        <w:pStyle w:val="Heading2"/>
      </w:pPr>
      <w:r>
        <w:t>PURCHASE</w:t>
      </w:r>
    </w:p>
    <w:p w:rsidR="007009CF" w:rsidRDefault="007009CF">
      <w:pPr>
        <w:rPr>
          <w:b/>
          <w:color w:val="0000FF"/>
        </w:rPr>
      </w:pPr>
      <w:r>
        <w:tab/>
      </w:r>
      <w:r>
        <w:rPr>
          <w:b/>
          <w:color w:val="0000FF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3024"/>
        <w:gridCol w:w="3240"/>
      </w:tblGrid>
      <w:tr w:rsidR="007009CF">
        <w:tblPrEx>
          <w:tblCellMar>
            <w:top w:w="0" w:type="dxa"/>
            <w:bottom w:w="0" w:type="dxa"/>
          </w:tblCellMar>
        </w:tblPrEx>
        <w:tc>
          <w:tcPr>
            <w:tcW w:w="2754" w:type="dxa"/>
            <w:shd w:val="pct10" w:color="auto" w:fill="FFFFFF"/>
          </w:tcPr>
          <w:p w:rsidR="007009CF" w:rsidRDefault="007009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PURCHASED</w:t>
            </w:r>
          </w:p>
        </w:tc>
        <w:tc>
          <w:tcPr>
            <w:tcW w:w="3024" w:type="dxa"/>
            <w:shd w:val="pct10" w:color="auto" w:fill="FFFFFF"/>
          </w:tcPr>
          <w:p w:rsidR="007009CF" w:rsidRDefault="007009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VENDOR</w:t>
            </w:r>
          </w:p>
        </w:tc>
        <w:tc>
          <w:tcPr>
            <w:tcW w:w="3240" w:type="dxa"/>
            <w:shd w:val="pct10" w:color="auto" w:fill="FFFFFF"/>
          </w:tcPr>
          <w:p w:rsidR="007009CF" w:rsidRDefault="007009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DEPT LOCATION</w:t>
            </w:r>
          </w:p>
        </w:tc>
      </w:tr>
      <w:tr w:rsidR="007009CF">
        <w:tblPrEx>
          <w:tblCellMar>
            <w:top w:w="0" w:type="dxa"/>
            <w:bottom w:w="0" w:type="dxa"/>
          </w:tblCellMar>
        </w:tblPrEx>
        <w:tc>
          <w:tcPr>
            <w:tcW w:w="2754" w:type="dxa"/>
          </w:tcPr>
          <w:p w:rsidR="007009CF" w:rsidRDefault="007009CF">
            <w:pPr>
              <w:rPr>
                <w:sz w:val="36"/>
              </w:rPr>
            </w:pPr>
          </w:p>
        </w:tc>
        <w:tc>
          <w:tcPr>
            <w:tcW w:w="3024" w:type="dxa"/>
          </w:tcPr>
          <w:p w:rsidR="007009CF" w:rsidRDefault="007009CF">
            <w:pPr>
              <w:rPr>
                <w:sz w:val="36"/>
              </w:rPr>
            </w:pPr>
          </w:p>
        </w:tc>
        <w:tc>
          <w:tcPr>
            <w:tcW w:w="3240" w:type="dxa"/>
          </w:tcPr>
          <w:p w:rsidR="007009CF" w:rsidRPr="0085112E" w:rsidRDefault="007009CF">
            <w:pPr>
              <w:rPr>
                <w:sz w:val="32"/>
                <w:szCs w:val="32"/>
              </w:rPr>
            </w:pPr>
          </w:p>
        </w:tc>
      </w:tr>
    </w:tbl>
    <w:p w:rsidR="007009CF" w:rsidRDefault="007009CF"/>
    <w:p w:rsidR="007009CF" w:rsidRDefault="008718D5"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501650</wp:posOffset>
                </wp:positionV>
                <wp:extent cx="0" cy="54864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F2EE6" id="Line 10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1.6pt,39.5pt" to="381.6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vBJGgIAADIEAAAOAAAAZHJzL2Uyb0RvYy54bWysU02P2yAQvVfqf0DcE9upk02sOKvKTnpJ&#10;20i73TsBHKNiQEDiRFX/ewfy0Wx7WVX1AQ8w83gz8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" o:allowincell="f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161290</wp:posOffset>
                </wp:positionV>
                <wp:extent cx="1828800" cy="914400"/>
                <wp:effectExtent l="0" t="0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9CF" w:rsidRDefault="007009CF">
                            <w:pPr>
                              <w:pStyle w:val="BodyText"/>
                            </w:pPr>
                            <w:r>
                              <w:t>PURCHASING APPROVAL FOR VEHICLES</w:t>
                            </w:r>
                          </w:p>
                          <w:p w:rsidR="007009CF" w:rsidRDefault="007009C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CtyStock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9.6pt;margin-top:12.7pt;width:2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" o:allowincell="f">
                <v:textbox>
                  <w:txbxContent>
                    <w:p w:rsidR="007009CF" w:rsidRDefault="007009CF">
                      <w:pPr>
                        <w:pStyle w:val="BodyText"/>
                      </w:pPr>
                      <w:r>
                        <w:t>PURCHASING APPROVAL FOR VEHICLES</w:t>
                      </w:r>
                    </w:p>
                    <w:p w:rsidR="007009CF" w:rsidRDefault="007009C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CtyStock No.</w:t>
                      </w:r>
                    </w:p>
                  </w:txbxContent>
                </v:textbox>
              </v:shape>
            </w:pict>
          </mc:Fallback>
        </mc:AlternateContent>
      </w:r>
      <w:r w:rsidR="007009CF">
        <w:rPr>
          <w:b/>
        </w:rPr>
        <w:t>DONATIONS</w:t>
      </w:r>
    </w:p>
    <w:p w:rsidR="007009CF" w:rsidRDefault="007009CF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060"/>
      </w:tblGrid>
      <w:tr w:rsidR="007009CF">
        <w:tblPrEx>
          <w:tblCellMar>
            <w:top w:w="0" w:type="dxa"/>
            <w:bottom w:w="0" w:type="dxa"/>
          </w:tblCellMar>
        </w:tblPrEx>
        <w:tc>
          <w:tcPr>
            <w:tcW w:w="2718" w:type="dxa"/>
            <w:shd w:val="pct10" w:color="auto" w:fill="FFFFFF"/>
          </w:tcPr>
          <w:p w:rsidR="007009CF" w:rsidRDefault="008718D5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93345</wp:posOffset>
                      </wp:positionV>
                      <wp:extent cx="1828800" cy="0"/>
                      <wp:effectExtent l="0" t="0" r="0" b="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49199" id="Line 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7.35pt" to="453.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yPEg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" o:allowincell="f"/>
                  </w:pict>
                </mc:Fallback>
              </mc:AlternateContent>
            </w:r>
            <w:r w:rsidR="007009CF">
              <w:rPr>
                <w:b/>
                <w:sz w:val="22"/>
              </w:rPr>
              <w:t>DATE OF DONATION</w:t>
            </w:r>
          </w:p>
        </w:tc>
        <w:tc>
          <w:tcPr>
            <w:tcW w:w="3060" w:type="dxa"/>
            <w:shd w:val="pct10" w:color="auto" w:fill="FFFFFF"/>
          </w:tcPr>
          <w:p w:rsidR="007009CF" w:rsidRDefault="007009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</w:tr>
      <w:tr w:rsidR="007009CF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7009CF" w:rsidRDefault="007009CF">
            <w:pPr>
              <w:rPr>
                <w:sz w:val="36"/>
              </w:rPr>
            </w:pPr>
          </w:p>
        </w:tc>
        <w:tc>
          <w:tcPr>
            <w:tcW w:w="3060" w:type="dxa"/>
          </w:tcPr>
          <w:p w:rsidR="007009CF" w:rsidRDefault="007009CF">
            <w:pPr>
              <w:rPr>
                <w:sz w:val="36"/>
              </w:rPr>
            </w:pPr>
          </w:p>
        </w:tc>
      </w:tr>
    </w:tbl>
    <w:p w:rsidR="007009CF" w:rsidRDefault="007009CF"/>
    <w:p w:rsidR="007009CF" w:rsidRDefault="007009CF">
      <w:pPr>
        <w:pStyle w:val="Heading2"/>
      </w:pPr>
      <w:r>
        <w:t>TRANSFER</w:t>
      </w:r>
    </w:p>
    <w:p w:rsidR="007009CF" w:rsidRDefault="007009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3060"/>
        <w:gridCol w:w="2700"/>
      </w:tblGrid>
      <w:tr w:rsidR="007009CF">
        <w:tblPrEx>
          <w:tblCellMar>
            <w:top w:w="0" w:type="dxa"/>
            <w:bottom w:w="0" w:type="dxa"/>
          </w:tblCellMar>
        </w:tblPrEx>
        <w:tc>
          <w:tcPr>
            <w:tcW w:w="2718" w:type="dxa"/>
            <w:shd w:val="pct10" w:color="auto" w:fill="FFFFFF"/>
          </w:tcPr>
          <w:p w:rsidR="007009CF" w:rsidRDefault="007009CF">
            <w:pPr>
              <w:pStyle w:val="Heading1"/>
            </w:pPr>
            <w:r>
              <w:t>TRANSFER (IN) DATE</w:t>
            </w:r>
          </w:p>
        </w:tc>
        <w:tc>
          <w:tcPr>
            <w:tcW w:w="3060" w:type="dxa"/>
            <w:shd w:val="pct10" w:color="auto" w:fill="FFFFFF"/>
          </w:tcPr>
          <w:p w:rsidR="007009CF" w:rsidRDefault="007009C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TRANSFER (OUT) DATE</w:t>
            </w:r>
          </w:p>
        </w:tc>
        <w:tc>
          <w:tcPr>
            <w:tcW w:w="2700" w:type="dxa"/>
            <w:shd w:val="pct10" w:color="auto" w:fill="FFFFFF"/>
          </w:tcPr>
          <w:p w:rsidR="007009CF" w:rsidRDefault="007009C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DEPARTMENT</w:t>
            </w:r>
          </w:p>
        </w:tc>
      </w:tr>
      <w:tr w:rsidR="007009CF">
        <w:tblPrEx>
          <w:tblCellMar>
            <w:top w:w="0" w:type="dxa"/>
            <w:bottom w:w="0" w:type="dxa"/>
          </w:tblCellMar>
        </w:tblPrEx>
        <w:tc>
          <w:tcPr>
            <w:tcW w:w="2718" w:type="dxa"/>
          </w:tcPr>
          <w:p w:rsidR="007009CF" w:rsidRDefault="007009CF">
            <w:pPr>
              <w:rPr>
                <w:sz w:val="36"/>
              </w:rPr>
            </w:pPr>
          </w:p>
        </w:tc>
        <w:tc>
          <w:tcPr>
            <w:tcW w:w="3060" w:type="dxa"/>
          </w:tcPr>
          <w:p w:rsidR="007009CF" w:rsidRDefault="007009CF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00" w:type="dxa"/>
          </w:tcPr>
          <w:p w:rsidR="007009CF" w:rsidRDefault="007009CF">
            <w:pPr>
              <w:rPr>
                <w:sz w:val="24"/>
              </w:rPr>
            </w:pPr>
          </w:p>
        </w:tc>
      </w:tr>
    </w:tbl>
    <w:p w:rsidR="007009CF" w:rsidRDefault="007009CF">
      <w:pPr>
        <w:pStyle w:val="Header"/>
        <w:tabs>
          <w:tab w:val="clear" w:pos="4320"/>
          <w:tab w:val="clear" w:pos="8640"/>
        </w:tabs>
      </w:pPr>
    </w:p>
    <w:p w:rsidR="007009CF" w:rsidRDefault="008718D5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160020</wp:posOffset>
                </wp:positionV>
                <wp:extent cx="2011680" cy="155448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554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7009CF" w:rsidRDefault="007009CF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BOARD 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9.6pt;margin-top:12.6pt;width:158.4pt;height:12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" o:allowincell="f" filled="f" fillcolor="red">
                <v:fill focus="100%" type="gradient"/>
                <v:textbox>
                  <w:txbxContent>
                    <w:p w:rsidR="007009CF" w:rsidRDefault="007009CF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BOARD APPROVAL</w:t>
                      </w:r>
                    </w:p>
                  </w:txbxContent>
                </v:textbox>
              </v:shape>
            </w:pict>
          </mc:Fallback>
        </mc:AlternateContent>
      </w:r>
      <w:r w:rsidR="007009CF">
        <w:rPr>
          <w:b/>
        </w:rPr>
        <w:t>DELETION</w:t>
      </w:r>
      <w:r w:rsidR="007009CF">
        <w:t xml:space="preserve"> </w:t>
      </w:r>
      <w:r w:rsidR="007009CF" w:rsidRPr="005631B9">
        <w:rPr>
          <w:color w:val="FF0000"/>
          <w:sz w:val="22"/>
        </w:rPr>
        <w:t>(MUST BE BOARD APPROVED)</w:t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  <w:t xml:space="preserve"> </w:t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</w:r>
    </w:p>
    <w:tbl>
      <w:tblPr>
        <w:tblW w:w="0" w:type="auto"/>
        <w:tblLayout w:type="fixed"/>
        <w:tblLook w:val="00BF" w:firstRow="1" w:lastRow="0" w:firstColumn="1" w:lastColumn="0" w:noHBand="0" w:noVBand="0"/>
      </w:tblPr>
      <w:tblGrid>
        <w:gridCol w:w="378"/>
        <w:gridCol w:w="3607"/>
        <w:gridCol w:w="1343"/>
      </w:tblGrid>
      <w:tr w:rsidR="007009CF">
        <w:tblPrEx>
          <w:tblCellMar>
            <w:top w:w="0" w:type="dxa"/>
            <w:bottom w:w="0" w:type="dxa"/>
          </w:tblCellMar>
        </w:tblPrEx>
        <w:tc>
          <w:tcPr>
            <w:tcW w:w="378" w:type="dxa"/>
          </w:tcPr>
          <w:p w:rsidR="007009CF" w:rsidRDefault="008718D5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116840</wp:posOffset>
                      </wp:positionV>
                      <wp:extent cx="2011680" cy="0"/>
                      <wp:effectExtent l="0" t="0" r="0" b="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B9DEB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9.2pt" to="46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xn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iE0JJv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" o:allowincell="f"/>
                  </w:pict>
                </mc:Fallback>
              </mc:AlternateConten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pct10" w:color="auto" w:fill="FFFFFF"/>
          </w:tcPr>
          <w:p w:rsidR="007009CF" w:rsidRDefault="007009CF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pct10" w:color="auto" w:fill="FFFFFF"/>
          </w:tcPr>
          <w:p w:rsidR="007009CF" w:rsidRDefault="007009CF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7009CF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pPr>
              <w:pStyle w:val="Heading3"/>
            </w:pPr>
          </w:p>
        </w:tc>
        <w:tc>
          <w:tcPr>
            <w:tcW w:w="3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r>
              <w:t>Wrecked or Junked</w:t>
            </w:r>
          </w:p>
        </w:tc>
        <w:tc>
          <w:tcPr>
            <w:tcW w:w="1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pPr>
              <w:rPr>
                <w:sz w:val="22"/>
              </w:rPr>
            </w:pPr>
          </w:p>
        </w:tc>
      </w:tr>
      <w:tr w:rsidR="007009CF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pPr>
              <w:rPr>
                <w:b/>
                <w:u w:val="single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r>
              <w:t>Sent to Auction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/>
        </w:tc>
      </w:tr>
      <w:tr w:rsidR="007009CF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pPr>
              <w:rPr>
                <w:b/>
                <w:u w:val="single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pPr>
              <w:pStyle w:val="Header"/>
              <w:tabs>
                <w:tab w:val="clear" w:pos="4320"/>
                <w:tab w:val="clear" w:pos="8640"/>
              </w:tabs>
            </w:pPr>
            <w:r>
              <w:t>Traded in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/>
        </w:tc>
      </w:tr>
      <w:tr w:rsidR="007009CF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pPr>
              <w:rPr>
                <w:b/>
                <w:u w:val="single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r>
              <w:t xml:space="preserve">Stolen </w:t>
            </w:r>
            <w:r>
              <w:rPr>
                <w:b/>
                <w:sz w:val="20"/>
              </w:rPr>
              <w:t>(DATE REPORTED)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/>
        </w:tc>
      </w:tr>
      <w:tr w:rsidR="007009CF">
        <w:tblPrEx>
          <w:tblCellMar>
            <w:top w:w="0" w:type="dxa"/>
            <w:bottom w:w="0" w:type="dxa"/>
          </w:tblCellMar>
        </w:tblPrEx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pPr>
              <w:rPr>
                <w:b/>
                <w:u w:val="single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>
            <w:r>
              <w:t>Move to Misc. List per value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CF" w:rsidRDefault="007009CF"/>
        </w:tc>
      </w:tr>
    </w:tbl>
    <w:p w:rsidR="007009CF" w:rsidRDefault="007009CF"/>
    <w:p w:rsidR="007009CF" w:rsidRDefault="007009CF"/>
    <w:p w:rsidR="007009CF" w:rsidRDefault="008718D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173990</wp:posOffset>
                </wp:positionV>
                <wp:extent cx="128016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50953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3.7pt" to="460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JP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WOtMbV0BApXY21EbP6sVsNf3ukNJVS9SBR4avFwNpWchI3qSEjTOAv++/aAYx5Oh1bNO5&#10;sV2AhAagc1TjcleDnz2icJjl8zSbgW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" o:allowincell="f"/>
            </w:pict>
          </mc:Fallback>
        </mc:AlternateContent>
      </w:r>
      <w:r w:rsidR="007009CF">
        <w:t>Prepared By</w:t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</w:r>
      <w:r w:rsidR="007009CF">
        <w:tab/>
        <w:t xml:space="preserve"> Date</w:t>
      </w:r>
      <w:r w:rsidR="007009CF">
        <w:tab/>
        <w:t xml:space="preserve"> </w:t>
      </w:r>
    </w:p>
    <w:p w:rsidR="007009CF" w:rsidRDefault="008718D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24130</wp:posOffset>
                </wp:positionV>
                <wp:extent cx="310896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8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94ABD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1.9pt" to="309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r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5l6XwxA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" o:allowincell="f"/>
            </w:pict>
          </mc:Fallback>
        </mc:AlternateContent>
      </w:r>
      <w:r w:rsidR="007009CF">
        <w:tab/>
      </w:r>
      <w:r w:rsidR="007009CF">
        <w:tab/>
      </w:r>
    </w:p>
    <w:p w:rsidR="007009CF" w:rsidRDefault="007009CF">
      <w:pPr>
        <w:ind w:left="1440" w:firstLine="720"/>
      </w:pPr>
      <w:r>
        <w:rPr>
          <w:sz w:val="20"/>
        </w:rPr>
        <w:t>Authorized Dept. Representative</w:t>
      </w:r>
      <w:r>
        <w:rPr>
          <w:sz w:val="20"/>
        </w:rPr>
        <w:tab/>
      </w:r>
      <w:r>
        <w:rPr>
          <w:sz w:val="20"/>
        </w:rPr>
        <w:tab/>
      </w:r>
    </w:p>
    <w:sectPr w:rsidR="007009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1440" w:bottom="864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779" w:rsidRDefault="00BD5779">
      <w:r>
        <w:separator/>
      </w:r>
    </w:p>
  </w:endnote>
  <w:endnote w:type="continuationSeparator" w:id="0">
    <w:p w:rsidR="00BD5779" w:rsidRDefault="00BD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70" w:rsidRDefault="00E81C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9CF" w:rsidRDefault="007009CF">
    <w:pPr>
      <w:pStyle w:val="Footer"/>
      <w:jc w:val="right"/>
    </w:pPr>
    <w:r>
      <w:t>Form A-100</w:t>
    </w:r>
  </w:p>
  <w:p w:rsidR="007009CF" w:rsidRDefault="007009CF">
    <w:pPr>
      <w:pStyle w:val="Footer"/>
      <w:jc w:val="right"/>
      <w:rPr>
        <w:sz w:val="22"/>
      </w:rPr>
    </w:pPr>
    <w:r>
      <w:rPr>
        <w:sz w:val="22"/>
      </w:rPr>
      <w:t>4/02 Rev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70" w:rsidRDefault="00E81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779" w:rsidRDefault="00BD5779">
      <w:r>
        <w:separator/>
      </w:r>
    </w:p>
  </w:footnote>
  <w:footnote w:type="continuationSeparator" w:id="0">
    <w:p w:rsidR="00BD5779" w:rsidRDefault="00BD5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70" w:rsidRDefault="00E81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9CF" w:rsidRDefault="007009CF">
    <w:pPr>
      <w:pStyle w:val="Header"/>
      <w:jc w:val="right"/>
      <w:rPr>
        <w:sz w:val="16"/>
      </w:rPr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81C70">
      <w:rPr>
        <w:noProof/>
        <w:snapToGrid w:val="0"/>
        <w:sz w:val="16"/>
      </w:rPr>
      <w:t>TEHA</w:t>
    </w:r>
    <w:r w:rsidR="00EF4DC2">
      <w:rPr>
        <w:noProof/>
        <w:snapToGrid w:val="0"/>
        <w:sz w:val="16"/>
      </w:rPr>
      <w:t>MA COUNTY AUDITOR INVENTORY A-100</w:t>
    </w:r>
    <w:r>
      <w:rPr>
        <w:snapToGrid w:val="0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C70" w:rsidRDefault="00E81C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DA9"/>
    <w:rsid w:val="00062474"/>
    <w:rsid w:val="005631B9"/>
    <w:rsid w:val="007009CF"/>
    <w:rsid w:val="0085112E"/>
    <w:rsid w:val="008718D5"/>
    <w:rsid w:val="00935B14"/>
    <w:rsid w:val="00BD5779"/>
    <w:rsid w:val="00D16DA9"/>
    <w:rsid w:val="00D67F58"/>
    <w:rsid w:val="00DD2BE3"/>
    <w:rsid w:val="00E81C70"/>
    <w:rsid w:val="00EA0D8C"/>
    <w:rsid w:val="00E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A3B28-62A2-4E4C-A81E-03EC17D2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  <w:sz w:val="20"/>
    </w:rPr>
  </w:style>
  <w:style w:type="paragraph" w:styleId="BalloonText">
    <w:name w:val="Balloon Text"/>
    <w:basedOn w:val="Normal"/>
    <w:semiHidden/>
    <w:rsid w:val="00EF4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NVENTORY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INVENTORY FORM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TEHAMA COUNTY </vt:lpstr>
    </vt:vector>
  </TitlesOfParts>
  <Company>Tehama County Auditor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TEHAMA COUNTY</dc:title>
  <dc:subject/>
  <dc:creator>DARLENE</dc:creator>
  <cp:keywords/>
  <cp:lastModifiedBy>Dana Hollmer</cp:lastModifiedBy>
  <cp:revision>2</cp:revision>
  <cp:lastPrinted>2007-04-10T19:27:00Z</cp:lastPrinted>
  <dcterms:created xsi:type="dcterms:W3CDTF">2021-06-24T18:38:00Z</dcterms:created>
  <dcterms:modified xsi:type="dcterms:W3CDTF">2021-06-24T18:38:00Z</dcterms:modified>
</cp:coreProperties>
</file>